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6CFE1">
      <w:pPr>
        <w:ind w:right="195" w:rightChars="93"/>
        <w:jc w:val="left"/>
        <w:rPr>
          <w:rFonts w:ascii="黑体" w:hAnsi="黑体" w:eastAsia="仿宋_GB2312" w:cs="Times New Roman"/>
          <w:spacing w:val="-11"/>
          <w:sz w:val="32"/>
          <w:szCs w:val="24"/>
        </w:rPr>
      </w:pPr>
      <w:r>
        <w:rPr>
          <w:rFonts w:hint="eastAsia" w:ascii="黑体" w:hAnsi="黑体" w:eastAsia="黑体" w:cs="Times New Roman"/>
          <w:spacing w:val="-11"/>
          <w:sz w:val="32"/>
          <w:szCs w:val="24"/>
        </w:rPr>
        <w:t>附件</w:t>
      </w:r>
    </w:p>
    <w:p w14:paraId="739E85D9">
      <w:pPr>
        <w:spacing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>四川省家庭经济困难学生认定申请表（样表）</w:t>
      </w:r>
    </w:p>
    <w:p w14:paraId="2AADE17D">
      <w:pPr>
        <w:spacing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6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 w14:paraId="2C3B2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8983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 w14:paraId="63ABEA2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 w14:paraId="365F981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30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1FD5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D6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7CF2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93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8113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0FC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8B35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2C7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D72C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A68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 w14:paraId="5C0C3A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EC4F8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BE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 w14:paraId="016DC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C101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A5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7EC3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AB3D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62A5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1DF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详细通</w:t>
            </w:r>
          </w:p>
          <w:p w14:paraId="37EB8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7575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09D0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FBCD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C61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4BE4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A41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41C7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0F61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A46D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A31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99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9A1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学费</w:t>
            </w:r>
          </w:p>
          <w:p w14:paraId="71FDC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94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0E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  <w:p w14:paraId="09D67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16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</w:tr>
      <w:tr w14:paraId="35FCE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C7F6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01DB5F7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 w14:paraId="563B11A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C53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CC8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2B2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B5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23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6C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F2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 w14:paraId="043E2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369D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92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1E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2A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14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02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8E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9C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D14A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6057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8A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68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B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8B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37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9A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ED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7427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CCAC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67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AE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92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0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6F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FE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A2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A8DD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2045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01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FF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9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69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23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82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B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2CD2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6928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AC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94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C4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B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7B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F9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9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CDE8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7B9A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DB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9D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C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F4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60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79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D5A3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DE356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 w14:paraId="0E3AF9BD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 w14:paraId="7DC79923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70A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脱贫家庭学生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脱贫不稳定家庭学生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□边缘易致贫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家庭学生</w:t>
            </w:r>
          </w:p>
          <w:p w14:paraId="10D7F5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突发严重困难家庭学生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低保家庭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低保边缘家庭学生</w:t>
            </w:r>
          </w:p>
          <w:p w14:paraId="237A96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□特困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救助供养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刚性支出困难家庭学生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其他低收入学生</w:t>
            </w:r>
          </w:p>
          <w:p w14:paraId="1F8FB6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□孤儿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事实无人抚养儿童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□残疾学生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残疾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人子女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□烈士子女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 w14:paraId="180169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请按实际情况勾选，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如不属于上述特殊困难群体，本栏可不填）</w:t>
            </w:r>
          </w:p>
        </w:tc>
      </w:tr>
      <w:tr w14:paraId="51DCA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36CC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 w14:paraId="554952E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456B2FD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 w14:paraId="55AF7DC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 w14:paraId="5450209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 w14:paraId="6E8F216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 w14:paraId="0483ECA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2D64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元。</w:t>
            </w:r>
          </w:p>
          <w:p w14:paraId="6EC0BD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206485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408F6D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307BF2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612AF0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030C8F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3477412D"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。）</w:t>
            </w:r>
          </w:p>
        </w:tc>
      </w:tr>
      <w:tr w14:paraId="461B8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5731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47899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790F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C994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72CCF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084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5C98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64909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E233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DF69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38455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FC6A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C98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 w14:paraId="3ECF03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F6DD0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D3C99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CE56C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7FE11C1"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92F7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 w14:paraId="2330A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 w14:paraId="4AA8B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625B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6B4DB44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471995D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82CF84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778B62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 w14:paraId="660BB427"/>
    <w:p w14:paraId="00A801E4"/>
    <w:p w14:paraId="6BFC3935"/>
    <w:p w14:paraId="0D542875"/>
    <w:tbl>
      <w:tblPr>
        <w:tblStyle w:val="6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 w14:paraId="5F6A2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38E03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 w14:paraId="13CBFAA8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 w14:paraId="5206EA75">
            <w:pPr>
              <w:spacing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2A9FF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 w14:paraId="51ADE6BC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 w14:paraId="5E9D544D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 w14:paraId="5666D168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F6240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 w14:paraId="04D6DB32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4821E848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33819EBB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27BB0C5E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E4B157B"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 w14:paraId="01EFA506"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 w14:paraId="5934D19F">
            <w:pPr>
              <w:spacing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09EA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05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 w14:paraId="74FDB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 w14:paraId="59B528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5474F">
            <w:pPr>
              <w:spacing w:beforeLines="10"/>
              <w:ind w:firstLine="240" w:firstLineChars="1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4CDE967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 w14:paraId="119051CF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 w14:paraId="16E2094E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 w14:paraId="246CE3EE"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 w14:paraId="781E31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61C167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05DE2E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工作组组长签字（加盖部门公章）：</w:t>
            </w:r>
          </w:p>
          <w:p w14:paraId="292DCF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21266C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年    月    日</w:t>
            </w:r>
          </w:p>
        </w:tc>
      </w:tr>
      <w:tr w14:paraId="3CEF9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1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DCF95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 w14:paraId="5514E1F8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 w14:paraId="3BA2A2ED">
            <w:pPr>
              <w:spacing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BAE60">
            <w:pPr>
              <w:spacing w:beforeLines="10"/>
              <w:ind w:firstLine="240" w:firstLineChars="1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4CC56DAE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 w14:paraId="5D1451AD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 w14:paraId="6F208B8F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 w14:paraId="5E5EDB9C"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 w14:paraId="7ECF0E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355CA0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4E7A7E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3E2447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 w14:paraId="20C946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 w14:paraId="2CD5A4EE"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注：1.本表用于家庭经济困难学生认定，可复印；</w:t>
      </w:r>
    </w:p>
    <w:p w14:paraId="06DF085F">
      <w:pPr>
        <w:numPr>
          <w:ilvl w:val="0"/>
          <w:numId w:val="1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学校、院系、专业、年级、班级可根据实际情况选择性填写。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AF8A6"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3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7CC675B1"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5B49B"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4EDA4222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A28F48"/>
    <w:multiLevelType w:val="singleLevel"/>
    <w:tmpl w:val="90A28F4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lMzkxYzkzMDFlNTA0NDBmZTY4OTZlMjQ3MjQzMTUifQ=="/>
  </w:docVars>
  <w:rsids>
    <w:rsidRoot w:val="00E04C44"/>
    <w:rsid w:val="000633A4"/>
    <w:rsid w:val="000C5BB0"/>
    <w:rsid w:val="00112420"/>
    <w:rsid w:val="001321A3"/>
    <w:rsid w:val="00144F74"/>
    <w:rsid w:val="00157F56"/>
    <w:rsid w:val="001B42BA"/>
    <w:rsid w:val="00245DA0"/>
    <w:rsid w:val="0035246A"/>
    <w:rsid w:val="003A34ED"/>
    <w:rsid w:val="003D2942"/>
    <w:rsid w:val="00412D75"/>
    <w:rsid w:val="00426B51"/>
    <w:rsid w:val="00463734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E29"/>
    <w:rsid w:val="00645A63"/>
    <w:rsid w:val="0065325F"/>
    <w:rsid w:val="00683912"/>
    <w:rsid w:val="00691743"/>
    <w:rsid w:val="00693559"/>
    <w:rsid w:val="006A4F9E"/>
    <w:rsid w:val="006B6D5C"/>
    <w:rsid w:val="00723883"/>
    <w:rsid w:val="007845F2"/>
    <w:rsid w:val="00794B2C"/>
    <w:rsid w:val="00844BC5"/>
    <w:rsid w:val="00850378"/>
    <w:rsid w:val="00930BB0"/>
    <w:rsid w:val="00941EE0"/>
    <w:rsid w:val="009463BA"/>
    <w:rsid w:val="00952CCA"/>
    <w:rsid w:val="009967C5"/>
    <w:rsid w:val="009D5004"/>
    <w:rsid w:val="009E02A3"/>
    <w:rsid w:val="009F7D0B"/>
    <w:rsid w:val="00AC6DF6"/>
    <w:rsid w:val="00B26EDA"/>
    <w:rsid w:val="00C146E1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3588B"/>
    <w:rsid w:val="00E65288"/>
    <w:rsid w:val="00E93428"/>
    <w:rsid w:val="154A2F50"/>
    <w:rsid w:val="229E0D7F"/>
    <w:rsid w:val="359432B6"/>
    <w:rsid w:val="424E4075"/>
    <w:rsid w:val="53837051"/>
    <w:rsid w:val="574A6804"/>
    <w:rsid w:val="5C640AC7"/>
    <w:rsid w:val="5E196F30"/>
    <w:rsid w:val="73F44C5F"/>
    <w:rsid w:val="74373814"/>
    <w:rsid w:val="775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semiHidden/>
    <w:unhideWhenUsed/>
    <w:qFormat/>
    <w:uiPriority w:val="99"/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  <w:style w:type="character" w:customStyle="1" w:styleId="11">
    <w:name w:val="页脚 Char"/>
    <w:link w:val="4"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  <w:rPr>
      <w:kern w:val="2"/>
      <w:sz w:val="32"/>
      <w:szCs w:val="22"/>
    </w:rPr>
  </w:style>
  <w:style w:type="character" w:customStyle="1" w:styleId="13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2</Pages>
  <Words>790</Words>
  <Characters>804</Characters>
  <Lines>11</Lines>
  <Paragraphs>3</Paragraphs>
  <TotalTime>17</TotalTime>
  <ScaleCrop>false</ScaleCrop>
  <LinksUpToDate>false</LinksUpToDate>
  <CharactersWithSpaces>1540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2019-05-28T02:19:00Z</dcterms:created>
  <dc:creator>税伯高</dc:creator>
  <cp:lastModifiedBy>飒</cp:lastModifiedBy>
  <cp:lastPrinted>2019-06-04T02:55:00Z</cp:lastPrinted>
  <dcterms:modified xsi:type="dcterms:W3CDTF">2024-08-30T02:28:04Z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E262C717B5194BA3A38E953912A3FA88_12</vt:lpwstr>
  </property>
</Properties>
</file>